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07" w:rsidRDefault="00161507" w:rsidP="00F039D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9D1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уроков 1-4 классов </w:t>
      </w:r>
      <w:r>
        <w:rPr>
          <w:rFonts w:ascii="Times New Roman" w:hAnsi="Times New Roman" w:cs="Times New Roman"/>
          <w:b/>
          <w:bCs/>
          <w:sz w:val="28"/>
          <w:szCs w:val="28"/>
        </w:rPr>
        <w:t>с ссылками на элетронные ресурсы</w:t>
      </w:r>
    </w:p>
    <w:tbl>
      <w:tblPr>
        <w:tblW w:w="16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3186"/>
        <w:gridCol w:w="3186"/>
        <w:gridCol w:w="3171"/>
        <w:gridCol w:w="15"/>
        <w:gridCol w:w="3186"/>
        <w:gridCol w:w="3186"/>
      </w:tblGrid>
      <w:tr w:rsidR="00161507" w:rsidRPr="00CA47A9">
        <w:trPr>
          <w:trHeight w:val="240"/>
          <w:tblHeader/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171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201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</w:tr>
      <w:tr w:rsidR="00161507" w:rsidRPr="00CA47A9">
        <w:trPr>
          <w:jc w:val="center"/>
        </w:trPr>
        <w:tc>
          <w:tcPr>
            <w:tcW w:w="16368" w:type="dxa"/>
            <w:gridSpan w:val="7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1А класс</w:t>
            </w:r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Музыка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5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6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7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8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12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16368" w:type="dxa"/>
            <w:gridSpan w:val="7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Динамическая пауза</w:t>
            </w:r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Родной язык (русский)</w:t>
            </w:r>
            <w:hyperlink r:id="rId18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19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ИЗО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22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23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24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507" w:rsidRPr="00CA47A9">
        <w:trPr>
          <w:jc w:val="center"/>
        </w:trPr>
        <w:tc>
          <w:tcPr>
            <w:tcW w:w="16368" w:type="dxa"/>
            <w:gridSpan w:val="7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1Б класс</w:t>
            </w:r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25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26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Музыка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28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29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0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Литературное чтение</w:t>
            </w:r>
            <w:hyperlink r:id="rId33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4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16368" w:type="dxa"/>
            <w:gridSpan w:val="7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Динамическая пауза</w:t>
            </w:r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36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Родной язык (русский)</w:t>
            </w:r>
            <w:hyperlink r:id="rId39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ИЗО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42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43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Технология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45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507" w:rsidRPr="00CA47A9">
        <w:trPr>
          <w:jc w:val="center"/>
        </w:trPr>
        <w:tc>
          <w:tcPr>
            <w:tcW w:w="16368" w:type="dxa"/>
            <w:gridSpan w:val="7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1В класс</w:t>
            </w:r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46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47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48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49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50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2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3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5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16368" w:type="dxa"/>
            <w:gridSpan w:val="7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Динамическая пауза</w:t>
            </w:r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Музыка 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59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60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ИЗО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62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Технология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Родной язык (русский)</w:t>
            </w:r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gridSpan w:val="2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64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1507" w:rsidRDefault="00161507">
      <w:r>
        <w:br w:type="page"/>
      </w:r>
    </w:p>
    <w:tbl>
      <w:tblPr>
        <w:tblW w:w="16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3186"/>
        <w:gridCol w:w="3186"/>
        <w:gridCol w:w="3186"/>
        <w:gridCol w:w="3186"/>
        <w:gridCol w:w="3186"/>
      </w:tblGrid>
      <w:tr w:rsidR="00161507" w:rsidRPr="00CA47A9">
        <w:trPr>
          <w:jc w:val="center"/>
        </w:trPr>
        <w:tc>
          <w:tcPr>
            <w:tcW w:w="16368" w:type="dxa"/>
            <w:gridSpan w:val="6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2А класс</w:t>
            </w:r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65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history="1">
              <w:r w:rsidRPr="00CA47A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7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68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69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70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2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3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history="1">
              <w:r w:rsidRPr="00CA47A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6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https://www.yaklass.ru/p/english-language#program-24-klass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80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Музыка 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83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ИЗО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85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Родной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(русский) </w:t>
            </w:r>
            <w:hyperlink r:id="rId86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87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Технология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89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507" w:rsidRPr="00CA47A9">
        <w:trPr>
          <w:jc w:val="center"/>
        </w:trPr>
        <w:tc>
          <w:tcPr>
            <w:tcW w:w="16368" w:type="dxa"/>
            <w:gridSpan w:val="6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2Б класс</w:t>
            </w:r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90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Музыка 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92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93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94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5" w:history="1">
              <w:r w:rsidRPr="00CA47A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6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7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8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9" w:history="1">
              <w:r w:rsidRPr="00CA47A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0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10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102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103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5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6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Технология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9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Родной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(русский) </w:t>
            </w:r>
            <w:hyperlink r:id="rId110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112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ИЗО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3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507" w:rsidRPr="00CA47A9">
        <w:trPr>
          <w:jc w:val="center"/>
        </w:trPr>
        <w:tc>
          <w:tcPr>
            <w:tcW w:w="16368" w:type="dxa"/>
            <w:gridSpan w:val="6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2В класс</w:t>
            </w:r>
          </w:p>
        </w:tc>
      </w:tr>
      <w:tr w:rsidR="00161507" w:rsidRPr="00CA47A9">
        <w:trPr>
          <w:trHeight w:val="425"/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4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115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116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7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118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9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20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12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Родной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(русский) </w:t>
            </w:r>
            <w:hyperlink r:id="rId122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3" w:history="1">
              <w:r w:rsidRPr="00CA47A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4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25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7" w:history="1">
              <w:r w:rsidRPr="00CA47A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8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29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130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Музыка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 </w:t>
            </w:r>
            <w:hyperlink r:id="rId132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133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134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135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ИЗО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6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Технология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7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507" w:rsidRPr="00CA47A9">
        <w:trPr>
          <w:jc w:val="center"/>
        </w:trPr>
        <w:tc>
          <w:tcPr>
            <w:tcW w:w="16368" w:type="dxa"/>
            <w:gridSpan w:val="6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3А класс</w:t>
            </w:r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8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9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140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141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142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143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dxa"/>
          </w:tcPr>
          <w:p w:rsidR="00161507" w:rsidRPr="002369C0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2369C0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4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2369C0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2369C0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5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Русский язык </w:t>
            </w:r>
            <w:hyperlink r:id="rId146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147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8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Русский язык </w:t>
            </w:r>
            <w:hyperlink r:id="rId149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Музыка 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0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15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Русский язык </w:t>
            </w:r>
            <w:hyperlink r:id="rId152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Родной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(русский) </w:t>
            </w:r>
            <w:hyperlink r:id="rId153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Физическая культура https://resh.edu.ru/subjec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Русский язык </w:t>
            </w:r>
            <w:hyperlink r:id="rId154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5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156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ИЗО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7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158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Технология </w:t>
            </w:r>
            <w:hyperlink r:id="rId159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0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1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507" w:rsidRPr="00CA47A9">
        <w:trPr>
          <w:jc w:val="center"/>
        </w:trPr>
        <w:tc>
          <w:tcPr>
            <w:tcW w:w="16368" w:type="dxa"/>
            <w:gridSpan w:val="6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3Б класс</w:t>
            </w:r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162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163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164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5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6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167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8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9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0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17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Окружающий мир </w:t>
            </w:r>
            <w:hyperlink r:id="rId172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Родной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(русский) </w:t>
            </w:r>
            <w:hyperlink r:id="rId173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Русский язык </w:t>
            </w:r>
            <w:hyperlink r:id="rId174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5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6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Русский язык </w:t>
            </w:r>
            <w:hyperlink r:id="rId177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8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Технология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9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180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Русский язык </w:t>
            </w:r>
            <w:hyperlink r:id="rId181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Физическая культура https://resh.edu.ru/subjec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ИЗО </w:t>
            </w:r>
            <w:hyperlink r:id="rId182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Музыка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3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Русский язык </w:t>
            </w:r>
            <w:hyperlink r:id="rId184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yaklass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Литературное чтение </w:t>
            </w:r>
            <w:hyperlink r:id="rId185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1507" w:rsidRDefault="00161507">
      <w:r>
        <w:br w:type="page"/>
      </w:r>
    </w:p>
    <w:tbl>
      <w:tblPr>
        <w:tblW w:w="16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3186"/>
        <w:gridCol w:w="3186"/>
        <w:gridCol w:w="3186"/>
        <w:gridCol w:w="3186"/>
        <w:gridCol w:w="3186"/>
      </w:tblGrid>
      <w:tr w:rsidR="00161507" w:rsidRPr="00CA47A9">
        <w:trPr>
          <w:jc w:val="center"/>
        </w:trPr>
        <w:tc>
          <w:tcPr>
            <w:tcW w:w="16368" w:type="dxa"/>
            <w:gridSpan w:val="6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4А класс</w:t>
            </w:r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6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7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Окружающий мир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8" w:history="1">
              <w:r w:rsidRPr="00CA47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Литературное чтение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9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Окружающий мир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0" w:history="1">
              <w:r w:rsidRPr="00CA47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Родной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(русский) </w:t>
            </w:r>
            <w:hyperlink r:id="rId19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2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3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4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5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6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7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198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9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Литературное чтение</w:t>
            </w:r>
            <w:bookmarkStart w:id="0" w:name="_GoBack"/>
            <w:bookmarkEnd w:id="0"/>
            <w:r w:rsidRPr="00CA47A9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CA47A9"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Pr="00CA47A9">
              <w:rPr>
                <w:rFonts w:ascii="Times New Roman" w:hAnsi="Times New Roman" w:cs="Times New Roman"/>
              </w:rPr>
              <w:instrText xml:space="preserve"> "</w:instrText>
            </w:r>
            <w:r w:rsidRPr="00CA47A9">
              <w:rPr>
                <w:rFonts w:ascii="Times New Roman" w:hAnsi="Times New Roman" w:cs="Times New Roman"/>
                <w:lang w:val="en-US"/>
              </w:rPr>
              <w:instrText>https</w:instrText>
            </w:r>
            <w:r w:rsidRPr="00CA47A9">
              <w:rPr>
                <w:rFonts w:ascii="Times New Roman" w:hAnsi="Times New Roman" w:cs="Times New Roman"/>
              </w:rPr>
              <w:instrText>://</w:instrText>
            </w:r>
            <w:r w:rsidRPr="00CA47A9">
              <w:rPr>
                <w:rFonts w:ascii="Times New Roman" w:hAnsi="Times New Roman" w:cs="Times New Roman"/>
                <w:lang w:val="en-US"/>
              </w:rPr>
              <w:instrText>resh</w:instrText>
            </w:r>
            <w:r w:rsidRPr="00CA47A9">
              <w:rPr>
                <w:rFonts w:ascii="Times New Roman" w:hAnsi="Times New Roman" w:cs="Times New Roman"/>
              </w:rPr>
              <w:instrText>.</w:instrText>
            </w:r>
            <w:r w:rsidRPr="00CA47A9">
              <w:rPr>
                <w:rFonts w:ascii="Times New Roman" w:hAnsi="Times New Roman" w:cs="Times New Roman"/>
                <w:lang w:val="en-US"/>
              </w:rPr>
              <w:instrText>edu</w:instrText>
            </w:r>
            <w:r w:rsidRPr="00CA47A9">
              <w:rPr>
                <w:rFonts w:ascii="Times New Roman" w:hAnsi="Times New Roman" w:cs="Times New Roman"/>
              </w:rPr>
              <w:instrText>.</w:instrText>
            </w:r>
            <w:r w:rsidRPr="00CA47A9">
              <w:rPr>
                <w:rFonts w:ascii="Times New Roman" w:hAnsi="Times New Roman" w:cs="Times New Roman"/>
                <w:lang w:val="en-US"/>
              </w:rPr>
              <w:instrText>ru</w:instrText>
            </w:r>
            <w:r w:rsidRPr="00CA47A9">
              <w:rPr>
                <w:rFonts w:ascii="Times New Roman" w:hAnsi="Times New Roman" w:cs="Times New Roman"/>
              </w:rPr>
              <w:instrText xml:space="preserve">//" </w:instrText>
            </w:r>
            <w:r w:rsidRPr="002369C0">
              <w:rPr>
                <w:rFonts w:ascii="Times New Roman" w:hAnsi="Times New Roman" w:cs="Times New Roman"/>
                <w:lang w:val="en-US"/>
              </w:rPr>
            </w:r>
            <w:r w:rsidRPr="00CA47A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CA47A9">
              <w:rPr>
                <w:rStyle w:val="Hyperlink"/>
                <w:rFonts w:ascii="Times New Roman" w:hAnsi="Times New Roman" w:cs="Times New Roman"/>
                <w:lang w:val="en-US"/>
              </w:rPr>
              <w:t>https</w:t>
            </w:r>
            <w:r w:rsidRPr="00CA47A9">
              <w:rPr>
                <w:rStyle w:val="Hyperlink"/>
                <w:rFonts w:ascii="Times New Roman" w:hAnsi="Times New Roman" w:cs="Times New Roman"/>
              </w:rPr>
              <w:t>://</w:t>
            </w:r>
            <w:r w:rsidRPr="00CA47A9">
              <w:rPr>
                <w:rStyle w:val="Hyperlink"/>
                <w:rFonts w:ascii="Times New Roman" w:hAnsi="Times New Roman" w:cs="Times New Roman"/>
                <w:lang w:val="en-US"/>
              </w:rPr>
              <w:t>resh</w:t>
            </w:r>
            <w:r w:rsidRPr="00CA47A9">
              <w:rPr>
                <w:rStyle w:val="Hyperlink"/>
                <w:rFonts w:ascii="Times New Roman" w:hAnsi="Times New Roman" w:cs="Times New Roman"/>
              </w:rPr>
              <w:t>.</w:t>
            </w:r>
            <w:r w:rsidRPr="00CA47A9">
              <w:rPr>
                <w:rStyle w:val="Hyperlink"/>
                <w:rFonts w:ascii="Times New Roman" w:hAnsi="Times New Roman" w:cs="Times New Roman"/>
                <w:lang w:val="en-US"/>
              </w:rPr>
              <w:t>edu</w:t>
            </w:r>
            <w:r w:rsidRPr="00CA47A9">
              <w:rPr>
                <w:rStyle w:val="Hyperlink"/>
                <w:rFonts w:ascii="Times New Roman" w:hAnsi="Times New Roman" w:cs="Times New Roman"/>
              </w:rPr>
              <w:t>.</w:t>
            </w:r>
            <w:r w:rsidRPr="00CA47A9">
              <w:rPr>
                <w:rStyle w:val="Hyperlink"/>
                <w:rFonts w:ascii="Times New Roman" w:hAnsi="Times New Roman" w:cs="Times New Roman"/>
                <w:lang w:val="en-US"/>
              </w:rPr>
              <w:t>ru</w:t>
            </w:r>
            <w:r w:rsidRPr="00CA47A9">
              <w:rPr>
                <w:rStyle w:val="Hyperlink"/>
                <w:rFonts w:ascii="Times New Roman" w:hAnsi="Times New Roman" w:cs="Times New Roman"/>
              </w:rPr>
              <w:t>//</w:t>
            </w:r>
            <w:r w:rsidRPr="00CA47A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0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1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https://www.yaklass.ru/p/english-language#program-24-klass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Литературное чтение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2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3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204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ОРКСЭ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5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ИЗО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6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Технология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7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2369C0">
                <w:rPr>
                  <w:rStyle w:val="Hyperlink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208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Музыка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9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16368" w:type="dxa"/>
            <w:gridSpan w:val="6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7A9">
              <w:rPr>
                <w:rFonts w:ascii="Times New Roman" w:hAnsi="Times New Roman" w:cs="Times New Roman"/>
                <w:b/>
                <w:bCs/>
              </w:rPr>
              <w:t>4Б класс</w:t>
            </w:r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Литературное чтение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0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Окружающий мир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1" w:history="1">
              <w:r w:rsidRPr="00CA47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Литературное чтение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2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Окружающий мир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3" w:history="1">
              <w:r w:rsidRPr="00CA47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Литературное чтение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4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5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6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7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Музыка 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8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Родной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(русский) </w:t>
            </w:r>
            <w:hyperlink r:id="rId219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0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2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3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Математика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4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Технология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5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Русский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6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ОРКСЭ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7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ИЗО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8" w:history="1"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resh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edu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CA47A9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  <w:r w:rsidRPr="00CA47A9">
                <w:rPr>
                  <w:rStyle w:val="Hyperlink"/>
                  <w:rFonts w:ascii="Times New Roman" w:hAnsi="Times New Roman" w:cs="Times New Roman"/>
                </w:rPr>
                <w:t>//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Английский язык</w:t>
            </w:r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9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https://resh.edu.ru/subject/11/</w:t>
              </w:r>
            </w:hyperlink>
          </w:p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0" w:anchor="program-24-klass" w:history="1">
              <w:r w:rsidRPr="00CA47A9">
                <w:rPr>
                  <w:rFonts w:ascii="Times New Roman" w:hAnsi="Times New Roman" w:cs="Times New Roman"/>
                  <w:color w:val="0000FF"/>
                  <w:u w:val="single"/>
                </w:rPr>
                <w:t>https://www.yaklass.ru/p/english-language#program-24-klass</w:t>
              </w:r>
            </w:hyperlink>
          </w:p>
        </w:tc>
      </w:tr>
      <w:tr w:rsidR="00161507" w:rsidRPr="00CA47A9">
        <w:trPr>
          <w:jc w:val="center"/>
        </w:trPr>
        <w:tc>
          <w:tcPr>
            <w:tcW w:w="438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231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232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161507" w:rsidRPr="00CA47A9" w:rsidRDefault="00161507" w:rsidP="00CA4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7A9">
              <w:rPr>
                <w:rFonts w:ascii="Times New Roman" w:hAnsi="Times New Roman" w:cs="Times New Roman"/>
              </w:rPr>
              <w:t xml:space="preserve">Физическая культура </w:t>
            </w:r>
            <w:hyperlink r:id="rId233" w:history="1">
              <w:r w:rsidRPr="00CA47A9">
                <w:rPr>
                  <w:rStyle w:val="Hyperlink"/>
                  <w:rFonts w:ascii="Times New Roman" w:hAnsi="Times New Roman" w:cs="Times New Roman"/>
                </w:rPr>
                <w:t>https://resh.edu.ru/subjec</w:t>
              </w:r>
            </w:hyperlink>
          </w:p>
        </w:tc>
      </w:tr>
    </w:tbl>
    <w:p w:rsidR="00161507" w:rsidRDefault="00161507" w:rsidP="00C13551"/>
    <w:sectPr w:rsidR="00161507" w:rsidSect="002F4BB3">
      <w:pgSz w:w="16838" w:h="11906" w:orient="landscape"/>
      <w:pgMar w:top="851" w:right="28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D81"/>
    <w:rsid w:val="00025F95"/>
    <w:rsid w:val="0003001B"/>
    <w:rsid w:val="00047D81"/>
    <w:rsid w:val="000559B0"/>
    <w:rsid w:val="00057B1F"/>
    <w:rsid w:val="00071F8F"/>
    <w:rsid w:val="00075F5E"/>
    <w:rsid w:val="000B6C21"/>
    <w:rsid w:val="000F4AA8"/>
    <w:rsid w:val="001164C2"/>
    <w:rsid w:val="001275B4"/>
    <w:rsid w:val="00133600"/>
    <w:rsid w:val="00136380"/>
    <w:rsid w:val="00161507"/>
    <w:rsid w:val="0017717A"/>
    <w:rsid w:val="001B15F3"/>
    <w:rsid w:val="001D4EB6"/>
    <w:rsid w:val="002026A8"/>
    <w:rsid w:val="002369C0"/>
    <w:rsid w:val="00297B7E"/>
    <w:rsid w:val="002F4BB3"/>
    <w:rsid w:val="003131E4"/>
    <w:rsid w:val="003371CE"/>
    <w:rsid w:val="00390113"/>
    <w:rsid w:val="003916C4"/>
    <w:rsid w:val="003A7B83"/>
    <w:rsid w:val="003D681C"/>
    <w:rsid w:val="00404FB8"/>
    <w:rsid w:val="00472552"/>
    <w:rsid w:val="004A30E2"/>
    <w:rsid w:val="004B662B"/>
    <w:rsid w:val="004B77CC"/>
    <w:rsid w:val="00520372"/>
    <w:rsid w:val="00550ACA"/>
    <w:rsid w:val="00553E21"/>
    <w:rsid w:val="00590704"/>
    <w:rsid w:val="005A4807"/>
    <w:rsid w:val="005C09B3"/>
    <w:rsid w:val="005E7620"/>
    <w:rsid w:val="005F4269"/>
    <w:rsid w:val="006D5EF3"/>
    <w:rsid w:val="006D5F62"/>
    <w:rsid w:val="00722752"/>
    <w:rsid w:val="00743F84"/>
    <w:rsid w:val="007A6600"/>
    <w:rsid w:val="007B6720"/>
    <w:rsid w:val="007D2EC6"/>
    <w:rsid w:val="007F55E0"/>
    <w:rsid w:val="00843FC7"/>
    <w:rsid w:val="00864420"/>
    <w:rsid w:val="008924D5"/>
    <w:rsid w:val="008B3F77"/>
    <w:rsid w:val="008B72A5"/>
    <w:rsid w:val="00902C5D"/>
    <w:rsid w:val="009056A8"/>
    <w:rsid w:val="009214E6"/>
    <w:rsid w:val="009955EE"/>
    <w:rsid w:val="009A78BB"/>
    <w:rsid w:val="009C1DD2"/>
    <w:rsid w:val="009C6708"/>
    <w:rsid w:val="009D4474"/>
    <w:rsid w:val="00A10B04"/>
    <w:rsid w:val="00A450BE"/>
    <w:rsid w:val="00A74356"/>
    <w:rsid w:val="00AA17D4"/>
    <w:rsid w:val="00AA53E1"/>
    <w:rsid w:val="00AC19FC"/>
    <w:rsid w:val="00AE4B0F"/>
    <w:rsid w:val="00BA4925"/>
    <w:rsid w:val="00BA7633"/>
    <w:rsid w:val="00BD4B96"/>
    <w:rsid w:val="00BF3205"/>
    <w:rsid w:val="00BF57B4"/>
    <w:rsid w:val="00BF7DF5"/>
    <w:rsid w:val="00C13551"/>
    <w:rsid w:val="00C161C2"/>
    <w:rsid w:val="00C33902"/>
    <w:rsid w:val="00C40A23"/>
    <w:rsid w:val="00C458BE"/>
    <w:rsid w:val="00C619CD"/>
    <w:rsid w:val="00C65965"/>
    <w:rsid w:val="00CA47A9"/>
    <w:rsid w:val="00CE61EC"/>
    <w:rsid w:val="00D01068"/>
    <w:rsid w:val="00D64F38"/>
    <w:rsid w:val="00D66C82"/>
    <w:rsid w:val="00D671AD"/>
    <w:rsid w:val="00D70E13"/>
    <w:rsid w:val="00E7249D"/>
    <w:rsid w:val="00E77010"/>
    <w:rsid w:val="00EB042E"/>
    <w:rsid w:val="00F039D1"/>
    <w:rsid w:val="00F06C64"/>
    <w:rsid w:val="00F43C96"/>
    <w:rsid w:val="00F90AB9"/>
    <w:rsid w:val="00FA5875"/>
    <w:rsid w:val="00FD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CE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50BE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450BE"/>
    <w:rPr>
      <w:rFonts w:ascii="Calibri Light" w:hAnsi="Calibri Light" w:cs="Calibri Light"/>
      <w:color w:val="2E74B5"/>
      <w:sz w:val="26"/>
      <w:szCs w:val="26"/>
    </w:rPr>
  </w:style>
  <w:style w:type="table" w:styleId="TableGrid">
    <w:name w:val="Table Grid"/>
    <w:basedOn w:val="TableNormal"/>
    <w:uiPriority w:val="99"/>
    <w:rsid w:val="009A78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D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112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F039D1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F43C9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resh.edu.ru//" TargetMode="External"/><Relationship Id="rId42" Type="http://schemas.openxmlformats.org/officeDocument/2006/relationships/hyperlink" Target="https://resh.edu.ru//" TargetMode="External"/><Relationship Id="rId63" Type="http://schemas.openxmlformats.org/officeDocument/2006/relationships/hyperlink" Target="https://resh.edu.ru//" TargetMode="External"/><Relationship Id="rId84" Type="http://schemas.openxmlformats.org/officeDocument/2006/relationships/hyperlink" Target="https://resh.edu.ru//" TargetMode="External"/><Relationship Id="rId138" Type="http://schemas.openxmlformats.org/officeDocument/2006/relationships/hyperlink" Target="https://resh.edu.ru/subject/11/" TargetMode="External"/><Relationship Id="rId159" Type="http://schemas.openxmlformats.org/officeDocument/2006/relationships/hyperlink" Target="https://resh.edu.ru//" TargetMode="External"/><Relationship Id="rId170" Type="http://schemas.openxmlformats.org/officeDocument/2006/relationships/hyperlink" Target="https://www.yaklass.ru/p/english-language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resh.edu.ru//" TargetMode="External"/><Relationship Id="rId226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www.yaklass.ru/p/english-language" TargetMode="External"/><Relationship Id="rId149" Type="http://schemas.openxmlformats.org/officeDocument/2006/relationships/hyperlink" Target="https://www.yaklass.ru//" TargetMode="External"/><Relationship Id="rId5" Type="http://schemas.openxmlformats.org/officeDocument/2006/relationships/hyperlink" Target="https://uchi.ru/" TargetMode="External"/><Relationship Id="rId95" Type="http://schemas.openxmlformats.org/officeDocument/2006/relationships/hyperlink" Target="https://resh.edu.ru/subject/11/" TargetMode="External"/><Relationship Id="rId160" Type="http://schemas.openxmlformats.org/officeDocument/2006/relationships/hyperlink" Target="https://resh.edu.ru/subject/11/" TargetMode="External"/><Relationship Id="rId181" Type="http://schemas.openxmlformats.org/officeDocument/2006/relationships/hyperlink" Target="https://www.yaklass.ru//" TargetMode="External"/><Relationship Id="rId216" Type="http://schemas.openxmlformats.org/officeDocument/2006/relationships/hyperlink" Target="https://www.yaklass.ru/p/english-language" TargetMode="External"/><Relationship Id="rId22" Type="http://schemas.openxmlformats.org/officeDocument/2006/relationships/hyperlink" Target="https://resh.edu.ru//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resh.edu.ru/subjec" TargetMode="External"/><Relationship Id="rId118" Type="http://schemas.openxmlformats.org/officeDocument/2006/relationships/hyperlink" Target="https://resh.edu.ru//" TargetMode="External"/><Relationship Id="rId139" Type="http://schemas.openxmlformats.org/officeDocument/2006/relationships/hyperlink" Target="https://www.yaklass.ru/p/english-language" TargetMode="External"/><Relationship Id="rId80" Type="http://schemas.openxmlformats.org/officeDocument/2006/relationships/hyperlink" Target="https://resh.edu.ru/subjec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resh.edu.ru//" TargetMode="External"/><Relationship Id="rId155" Type="http://schemas.openxmlformats.org/officeDocument/2006/relationships/hyperlink" Target="https://www.yaklass.ru//" TargetMode="External"/><Relationship Id="rId171" Type="http://schemas.openxmlformats.org/officeDocument/2006/relationships/hyperlink" Target="https://resh.edu.ru/subjec" TargetMode="External"/><Relationship Id="rId176" Type="http://schemas.openxmlformats.org/officeDocument/2006/relationships/hyperlink" Target="https://www.yaklass.ru//" TargetMode="External"/><Relationship Id="rId192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206" Type="http://schemas.openxmlformats.org/officeDocument/2006/relationships/hyperlink" Target="https://resh.edu.ru//" TargetMode="External"/><Relationship Id="rId227" Type="http://schemas.openxmlformats.org/officeDocument/2006/relationships/hyperlink" Target="https://resh.edu.ru//" TargetMode="External"/><Relationship Id="rId201" Type="http://schemas.openxmlformats.org/officeDocument/2006/relationships/hyperlink" Target="https://www.yaklass.ru/p/english-language" TargetMode="External"/><Relationship Id="rId222" Type="http://schemas.openxmlformats.org/officeDocument/2006/relationships/hyperlink" Target="https://uchi.ru/" TargetMode="External"/><Relationship Id="rId12" Type="http://schemas.openxmlformats.org/officeDocument/2006/relationships/hyperlink" Target="https://resh.edu.ru/subjec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resh.edu.ru/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resh.edu.ru//" TargetMode="External"/><Relationship Id="rId103" Type="http://schemas.openxmlformats.org/officeDocument/2006/relationships/hyperlink" Target="https://resh.edu.ru/subjec" TargetMode="External"/><Relationship Id="rId108" Type="http://schemas.openxmlformats.org/officeDocument/2006/relationships/hyperlink" Target="https://resh.edu.ru//" TargetMode="External"/><Relationship Id="rId124" Type="http://schemas.openxmlformats.org/officeDocument/2006/relationships/hyperlink" Target="https://www.yaklass.ru/p/english-language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70" Type="http://schemas.openxmlformats.org/officeDocument/2006/relationships/hyperlink" Target="https://resh.edu.ru//" TargetMode="External"/><Relationship Id="rId75" Type="http://schemas.openxmlformats.org/officeDocument/2006/relationships/hyperlink" Target="https://resh.edu.ru/subject/11/" TargetMode="External"/><Relationship Id="rId91" Type="http://schemas.openxmlformats.org/officeDocument/2006/relationships/hyperlink" Target="https://resh.edu.ru//" TargetMode="External"/><Relationship Id="rId96" Type="http://schemas.openxmlformats.org/officeDocument/2006/relationships/hyperlink" Target="https://www.yaklass.ru/p/english-language" TargetMode="External"/><Relationship Id="rId140" Type="http://schemas.openxmlformats.org/officeDocument/2006/relationships/hyperlink" Target="https://www.yaklass.ru//" TargetMode="External"/><Relationship Id="rId145" Type="http://schemas.openxmlformats.org/officeDocument/2006/relationships/hyperlink" Target="https://www.yaklass.ru//" TargetMode="External"/><Relationship Id="rId161" Type="http://schemas.openxmlformats.org/officeDocument/2006/relationships/hyperlink" Target="https://www.yaklass.ru/p/english-language" TargetMode="External"/><Relationship Id="rId166" Type="http://schemas.openxmlformats.org/officeDocument/2006/relationships/hyperlink" Target="https://www.yaklass.ru/p/english-language" TargetMode="External"/><Relationship Id="rId182" Type="http://schemas.openxmlformats.org/officeDocument/2006/relationships/hyperlink" Target="https://resh.edu.ru//" TargetMode="External"/><Relationship Id="rId187" Type="http://schemas.openxmlformats.org/officeDocument/2006/relationships/hyperlink" Target="https://www.yaklass.ru/p/english-language" TargetMode="External"/><Relationship Id="rId217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/" TargetMode="External"/><Relationship Id="rId212" Type="http://schemas.openxmlformats.org/officeDocument/2006/relationships/hyperlink" Target="https://resh.edu.ru//" TargetMode="External"/><Relationship Id="rId233" Type="http://schemas.openxmlformats.org/officeDocument/2006/relationships/hyperlink" Target="https://resh.edu.ru/subjec" TargetMode="External"/><Relationship Id="rId23" Type="http://schemas.openxmlformats.org/officeDocument/2006/relationships/hyperlink" Target="https://resh.edu.ru//" TargetMode="External"/><Relationship Id="rId28" Type="http://schemas.openxmlformats.org/officeDocument/2006/relationships/hyperlink" Target="https://resh.edu.ru/subjec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resh.edu.ru//" TargetMode="External"/><Relationship Id="rId60" Type="http://schemas.openxmlformats.org/officeDocument/2006/relationships/hyperlink" Target="https://resh.edu.ru/subjec" TargetMode="External"/><Relationship Id="rId65" Type="http://schemas.openxmlformats.org/officeDocument/2006/relationships/hyperlink" Target="https://resh.edu.ru/subjec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resh.edu.ru//" TargetMode="External"/><Relationship Id="rId135" Type="http://schemas.openxmlformats.org/officeDocument/2006/relationships/hyperlink" Target="https://uchi.ru/" TargetMode="External"/><Relationship Id="rId151" Type="http://schemas.openxmlformats.org/officeDocument/2006/relationships/hyperlink" Target="https://resh.edu.ru/subjec" TargetMode="External"/><Relationship Id="rId156" Type="http://schemas.openxmlformats.org/officeDocument/2006/relationships/hyperlink" Target="https://resh.edu.ru//" TargetMode="External"/><Relationship Id="rId177" Type="http://schemas.openxmlformats.org/officeDocument/2006/relationships/hyperlink" Target="https://www.yaklass.ru//" TargetMode="External"/><Relationship Id="rId198" Type="http://schemas.openxmlformats.org/officeDocument/2006/relationships/hyperlink" Target="https://resh.edu.ru/subjec" TargetMode="External"/><Relationship Id="rId172" Type="http://schemas.openxmlformats.org/officeDocument/2006/relationships/hyperlink" Target="https://www.yaklass.ru//" TargetMode="External"/><Relationship Id="rId193" Type="http://schemas.openxmlformats.org/officeDocument/2006/relationships/hyperlink" Target="https://uchi.ru/" TargetMode="External"/><Relationship Id="rId202" Type="http://schemas.openxmlformats.org/officeDocument/2006/relationships/hyperlink" Target="https://resh.edu.ru//" TargetMode="External"/><Relationship Id="rId207" Type="http://schemas.openxmlformats.org/officeDocument/2006/relationships/hyperlink" Target="https://resh.edu.ru//" TargetMode="External"/><Relationship Id="rId223" Type="http://schemas.openxmlformats.org/officeDocument/2006/relationships/hyperlink" Target="https://uchi.ru/" TargetMode="External"/><Relationship Id="rId228" Type="http://schemas.openxmlformats.org/officeDocument/2006/relationships/hyperlink" Target="https://resh.edu.ru/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resh.edu.ru/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www.yaklass.ru/p/english-language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resh.edu.ru//" TargetMode="External"/><Relationship Id="rId146" Type="http://schemas.openxmlformats.org/officeDocument/2006/relationships/hyperlink" Target="https://www.yaklass.ru//" TargetMode="External"/><Relationship Id="rId167" Type="http://schemas.openxmlformats.org/officeDocument/2006/relationships/hyperlink" Target="https://resh.edu.ru//" TargetMode="External"/><Relationship Id="rId188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resh.edu.ru//" TargetMode="External"/><Relationship Id="rId162" Type="http://schemas.openxmlformats.org/officeDocument/2006/relationships/hyperlink" Target="https://resh.edu.ru//" TargetMode="External"/><Relationship Id="rId183" Type="http://schemas.openxmlformats.org/officeDocument/2006/relationships/hyperlink" Target="https://resh.edu.ru//" TargetMode="External"/><Relationship Id="rId213" Type="http://schemas.openxmlformats.org/officeDocument/2006/relationships/hyperlink" Target="https://uchi.ru/" TargetMode="External"/><Relationship Id="rId218" Type="http://schemas.openxmlformats.org/officeDocument/2006/relationships/hyperlink" Target="https://resh.edu.ru//" TargetMode="External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resh.edu.ru//" TargetMode="External"/><Relationship Id="rId24" Type="http://schemas.openxmlformats.org/officeDocument/2006/relationships/hyperlink" Target="https://resh.edu.ru/subjec" TargetMode="External"/><Relationship Id="rId40" Type="http://schemas.openxmlformats.org/officeDocument/2006/relationships/hyperlink" Target="https://resh.edu.ru//" TargetMode="External"/><Relationship Id="rId45" Type="http://schemas.openxmlformats.org/officeDocument/2006/relationships/hyperlink" Target="https://resh.edu.ru/subjec" TargetMode="External"/><Relationship Id="rId66" Type="http://schemas.openxmlformats.org/officeDocument/2006/relationships/hyperlink" Target="https://resh.edu.ru/subject/11/" TargetMode="External"/><Relationship Id="rId87" Type="http://schemas.openxmlformats.org/officeDocument/2006/relationships/hyperlink" Target="https://resh.edu.ru/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resh.edu.ru/subjec" TargetMode="External"/><Relationship Id="rId131" Type="http://schemas.openxmlformats.org/officeDocument/2006/relationships/hyperlink" Target="https://resh.edu.ru//" TargetMode="External"/><Relationship Id="rId136" Type="http://schemas.openxmlformats.org/officeDocument/2006/relationships/hyperlink" Target="https://resh.edu.ru//" TargetMode="External"/><Relationship Id="rId157" Type="http://schemas.openxmlformats.org/officeDocument/2006/relationships/hyperlink" Target="https://resh.edu.ru//" TargetMode="External"/><Relationship Id="rId178" Type="http://schemas.openxmlformats.org/officeDocument/2006/relationships/hyperlink" Target="https://www.yaklass.ru//" TargetMode="External"/><Relationship Id="rId61" Type="http://schemas.openxmlformats.org/officeDocument/2006/relationships/hyperlink" Target="https://resh.edu.ru//" TargetMode="External"/><Relationship Id="rId82" Type="http://schemas.openxmlformats.org/officeDocument/2006/relationships/hyperlink" Target="https://resh.edu.ru//" TargetMode="External"/><Relationship Id="rId152" Type="http://schemas.openxmlformats.org/officeDocument/2006/relationships/hyperlink" Target="https://www.yaklass.ru//" TargetMode="External"/><Relationship Id="rId173" Type="http://schemas.openxmlformats.org/officeDocument/2006/relationships/hyperlink" Target="https://www.yaklass.ru//" TargetMode="External"/><Relationship Id="rId194" Type="http://schemas.openxmlformats.org/officeDocument/2006/relationships/hyperlink" Target="https://uchi.ru/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uchi.ru/" TargetMode="External"/><Relationship Id="rId208" Type="http://schemas.openxmlformats.org/officeDocument/2006/relationships/hyperlink" Target="https://resh.edu.ru/subjec" TargetMode="External"/><Relationship Id="rId229" Type="http://schemas.openxmlformats.org/officeDocument/2006/relationships/hyperlink" Target="https://resh.edu.ru/subject/11/" TargetMode="External"/><Relationship Id="rId19" Type="http://schemas.openxmlformats.org/officeDocument/2006/relationships/hyperlink" Target="https://resh.edu.ru//" TargetMode="External"/><Relationship Id="rId224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resh.edu.ru/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www.yaklass.ru/p/english-language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www.yaklass.ru//" TargetMode="External"/><Relationship Id="rId168" Type="http://schemas.openxmlformats.org/officeDocument/2006/relationships/hyperlink" Target="https://www.yaklass.ru//" TargetMode="External"/><Relationship Id="rId8" Type="http://schemas.openxmlformats.org/officeDocument/2006/relationships/hyperlink" Target="https://resh.edu.ru/subjec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resh.edu.ru/subjec" TargetMode="External"/><Relationship Id="rId163" Type="http://schemas.openxmlformats.org/officeDocument/2006/relationships/hyperlink" Target="https://www.yaklass.ru//" TargetMode="External"/><Relationship Id="rId184" Type="http://schemas.openxmlformats.org/officeDocument/2006/relationships/hyperlink" Target="https://www.yaklass.ru//" TargetMode="External"/><Relationship Id="rId189" Type="http://schemas.openxmlformats.org/officeDocument/2006/relationships/hyperlink" Target="https://resh.edu.ru//" TargetMode="External"/><Relationship Id="rId219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/" TargetMode="External"/><Relationship Id="rId230" Type="http://schemas.openxmlformats.org/officeDocument/2006/relationships/hyperlink" Target="https://www.yaklass.ru/p/english-language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resh.edu.ru//" TargetMode="External"/><Relationship Id="rId46" Type="http://schemas.openxmlformats.org/officeDocument/2006/relationships/hyperlink" Target="https://resh.edu.ru//" TargetMode="External"/><Relationship Id="rId67" Type="http://schemas.openxmlformats.org/officeDocument/2006/relationships/hyperlink" Target="https://www.yaklass.ru/p/english-language" TargetMode="External"/><Relationship Id="rId116" Type="http://schemas.openxmlformats.org/officeDocument/2006/relationships/hyperlink" Target="https://resh.edu.ru//" TargetMode="External"/><Relationship Id="rId137" Type="http://schemas.openxmlformats.org/officeDocument/2006/relationships/hyperlink" Target="https://resh.edu.ru//" TargetMode="External"/><Relationship Id="rId158" Type="http://schemas.openxmlformats.org/officeDocument/2006/relationships/hyperlink" Target="https://resh.edu.ru//" TargetMode="External"/><Relationship Id="rId20" Type="http://schemas.openxmlformats.org/officeDocument/2006/relationships/hyperlink" Target="https://resh.edu.ru/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resh.edu.ru/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resh.edu.ru/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resh.edu.ru/subjec" TargetMode="External"/><Relationship Id="rId153" Type="http://schemas.openxmlformats.org/officeDocument/2006/relationships/hyperlink" Target="https://www.yaklass.ru//" TargetMode="External"/><Relationship Id="rId174" Type="http://schemas.openxmlformats.org/officeDocument/2006/relationships/hyperlink" Target="https://www.yaklass.ru//" TargetMode="External"/><Relationship Id="rId179" Type="http://schemas.openxmlformats.org/officeDocument/2006/relationships/hyperlink" Target="https://resh.edu.ru/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resh.edu.ru/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resh.edu.ru/subjec" TargetMode="External"/><Relationship Id="rId220" Type="http://schemas.openxmlformats.org/officeDocument/2006/relationships/hyperlink" Target="https://uchi.ru/" TargetMode="External"/><Relationship Id="rId225" Type="http://schemas.openxmlformats.org/officeDocument/2006/relationships/hyperlink" Target="https://resh.edu.ru//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resh.edu.ru/subjec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/subject/11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resh.edu.ru//" TargetMode="External"/><Relationship Id="rId99" Type="http://schemas.openxmlformats.org/officeDocument/2006/relationships/hyperlink" Target="https://resh.edu.ru/subject/11/" TargetMode="External"/><Relationship Id="rId101" Type="http://schemas.openxmlformats.org/officeDocument/2006/relationships/hyperlink" Target="https://resh.edu.ru/subjec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resh.edu.ru//" TargetMode="External"/><Relationship Id="rId148" Type="http://schemas.openxmlformats.org/officeDocument/2006/relationships/hyperlink" Target="https://www.yaklass.ru//" TargetMode="External"/><Relationship Id="rId164" Type="http://schemas.openxmlformats.org/officeDocument/2006/relationships/hyperlink" Target="https://resh.edu.ru//" TargetMode="External"/><Relationship Id="rId169" Type="http://schemas.openxmlformats.org/officeDocument/2006/relationships/hyperlink" Target="https://resh.edu.ru/subject/11/" TargetMode="External"/><Relationship Id="rId185" Type="http://schemas.openxmlformats.org/officeDocument/2006/relationships/hyperlink" Target="https://resh.edu.ru//" TargetMode="External"/><Relationship Id="rId4" Type="http://schemas.openxmlformats.org/officeDocument/2006/relationships/hyperlink" Target="https://resh.edu.ru//" TargetMode="External"/><Relationship Id="rId9" Type="http://schemas.openxmlformats.org/officeDocument/2006/relationships/hyperlink" Target="https://uchi.ru/" TargetMode="External"/><Relationship Id="rId180" Type="http://schemas.openxmlformats.org/officeDocument/2006/relationships/hyperlink" Target="https://resh.edu.ru/subjec" TargetMode="External"/><Relationship Id="rId210" Type="http://schemas.openxmlformats.org/officeDocument/2006/relationships/hyperlink" Target="https://resh.edu.ru//" TargetMode="External"/><Relationship Id="rId215" Type="http://schemas.openxmlformats.org/officeDocument/2006/relationships/hyperlink" Target="https://resh.edu.ru/subject/11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resh.edu.ru/subjec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resh.edu.ru//" TargetMode="External"/><Relationship Id="rId89" Type="http://schemas.openxmlformats.org/officeDocument/2006/relationships/hyperlink" Target="https://resh.edu.ru/subjec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resh.edu.ru//" TargetMode="External"/><Relationship Id="rId154" Type="http://schemas.openxmlformats.org/officeDocument/2006/relationships/hyperlink" Target="https://www.yaklass.ru//" TargetMode="External"/><Relationship Id="rId175" Type="http://schemas.openxmlformats.org/officeDocument/2006/relationships/hyperlink" Target="https://www.yaklass.ru/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resh.edu.ru/subject/11/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subjec" TargetMode="External"/><Relationship Id="rId123" Type="http://schemas.openxmlformats.org/officeDocument/2006/relationships/hyperlink" Target="https://resh.edu.ru/subject/11/" TargetMode="External"/><Relationship Id="rId144" Type="http://schemas.openxmlformats.org/officeDocument/2006/relationships/hyperlink" Target="https://www.yaklass.ru//" TargetMode="External"/><Relationship Id="rId90" Type="http://schemas.openxmlformats.org/officeDocument/2006/relationships/hyperlink" Target="https://resh.edu.ru//" TargetMode="External"/><Relationship Id="rId165" Type="http://schemas.openxmlformats.org/officeDocument/2006/relationships/hyperlink" Target="https://resh.edu.ru/subject/11/" TargetMode="External"/><Relationship Id="rId186" Type="http://schemas.openxmlformats.org/officeDocument/2006/relationships/hyperlink" Target="https://resh.edu.ru/subject/11/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resh.edu.ru/subjec" TargetMode="External"/><Relationship Id="rId27" Type="http://schemas.openxmlformats.org/officeDocument/2006/relationships/hyperlink" Target="https://resh.edu.ru//" TargetMode="External"/><Relationship Id="rId48" Type="http://schemas.openxmlformats.org/officeDocument/2006/relationships/hyperlink" Target="https://resh.edu.ru/subjec" TargetMode="External"/><Relationship Id="rId69" Type="http://schemas.openxmlformats.org/officeDocument/2006/relationships/hyperlink" Target="https://resh.edu.ru//" TargetMode="External"/><Relationship Id="rId113" Type="http://schemas.openxmlformats.org/officeDocument/2006/relationships/hyperlink" Target="https://resh.edu.ru//" TargetMode="External"/><Relationship Id="rId134" Type="http://schemas.openxmlformats.org/officeDocument/2006/relationships/hyperlink" Target="https://resh.edu.ru/subj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2744</Words>
  <Characters>15646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</cp:lastModifiedBy>
  <cp:revision>7</cp:revision>
  <cp:lastPrinted>2018-10-05T06:54:00Z</cp:lastPrinted>
  <dcterms:created xsi:type="dcterms:W3CDTF">2020-03-31T14:04:00Z</dcterms:created>
  <dcterms:modified xsi:type="dcterms:W3CDTF">2020-04-05T11:29:00Z</dcterms:modified>
</cp:coreProperties>
</file>